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CD" w:rsidRPr="00E523FD" w:rsidRDefault="003141CD" w:rsidP="00E523FD">
      <w:pPr>
        <w:rPr>
          <w:rFonts w:ascii="Bernard MT Condensed" w:hAnsi="Bernard MT Condensed"/>
        </w:rPr>
      </w:pPr>
      <w:r>
        <w:rPr>
          <w:noProof/>
          <w:lang w:eastAsia="es-ES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margin-left:88.4pt;margin-top:13.8pt;width:173.4pt;height:78.25pt;z-index:251658240">
            <v:textbox style="mso-next-textbox:#_x0000_s1026">
              <w:txbxContent>
                <w:p w:rsidR="003141CD" w:rsidRPr="00187346" w:rsidRDefault="003141CD" w:rsidP="00E523FD">
                  <w:pPr>
                    <w:spacing w:after="0"/>
                    <w:rPr>
                      <w:rFonts w:ascii="Bernard MT Condensed" w:hAnsi="Bernard MT Condensed"/>
                    </w:rPr>
                  </w:pPr>
                  <w:r w:rsidRPr="00187346">
                    <w:rPr>
                      <w:rFonts w:ascii="Bernard MT Condensed" w:hAnsi="Bernard MT Condensed"/>
                    </w:rPr>
                    <w:t xml:space="preserve">Es la persona que recibe </w:t>
                  </w:r>
                </w:p>
                <w:p w:rsidR="003141CD" w:rsidRPr="00187346" w:rsidRDefault="003141CD">
                  <w:pPr>
                    <w:rPr>
                      <w:rFonts w:ascii="Bernard MT Condensed" w:hAnsi="Bernard MT Condensed"/>
                    </w:rPr>
                  </w:pPr>
                  <w:r w:rsidRPr="00187346">
                    <w:rPr>
                      <w:rFonts w:ascii="Bernard MT Condensed" w:hAnsi="Bernard MT Condensed"/>
                    </w:rPr>
                    <w:t>el mensaje</w:t>
                  </w:r>
                </w:p>
              </w:txbxContent>
            </v:textbox>
          </v:shape>
        </w:pict>
      </w:r>
    </w:p>
    <w:p w:rsidR="003141CD" w:rsidRPr="00E523FD" w:rsidRDefault="003141CD">
      <w:pPr>
        <w:rPr>
          <w:rFonts w:ascii="Bernard MT Condensed" w:hAnsi="Bernard MT Condensed"/>
        </w:rPr>
      </w:pPr>
    </w:p>
    <w:sectPr w:rsidR="003141CD" w:rsidRPr="00E523FD" w:rsidSect="002A1A2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3FD"/>
    <w:rsid w:val="0000578D"/>
    <w:rsid w:val="00012228"/>
    <w:rsid w:val="00022F52"/>
    <w:rsid w:val="000235CF"/>
    <w:rsid w:val="00030A90"/>
    <w:rsid w:val="000310AD"/>
    <w:rsid w:val="00033FDA"/>
    <w:rsid w:val="00034420"/>
    <w:rsid w:val="000355AB"/>
    <w:rsid w:val="000367A6"/>
    <w:rsid w:val="000418BC"/>
    <w:rsid w:val="000423A8"/>
    <w:rsid w:val="00042DE1"/>
    <w:rsid w:val="00050118"/>
    <w:rsid w:val="0005656E"/>
    <w:rsid w:val="00056C52"/>
    <w:rsid w:val="000601BD"/>
    <w:rsid w:val="000669E7"/>
    <w:rsid w:val="00070AF7"/>
    <w:rsid w:val="000739C5"/>
    <w:rsid w:val="00073C5A"/>
    <w:rsid w:val="00074358"/>
    <w:rsid w:val="000759D4"/>
    <w:rsid w:val="0008509C"/>
    <w:rsid w:val="000851B7"/>
    <w:rsid w:val="00086967"/>
    <w:rsid w:val="00087DD0"/>
    <w:rsid w:val="00095CFB"/>
    <w:rsid w:val="000A038D"/>
    <w:rsid w:val="000A526F"/>
    <w:rsid w:val="000A642F"/>
    <w:rsid w:val="000A6B88"/>
    <w:rsid w:val="000B19CF"/>
    <w:rsid w:val="000B20E6"/>
    <w:rsid w:val="000B44A8"/>
    <w:rsid w:val="000B4CE3"/>
    <w:rsid w:val="000C1DE6"/>
    <w:rsid w:val="000D176E"/>
    <w:rsid w:val="000D28F6"/>
    <w:rsid w:val="000D4016"/>
    <w:rsid w:val="000E2A2F"/>
    <w:rsid w:val="000E3BC6"/>
    <w:rsid w:val="000F5B48"/>
    <w:rsid w:val="00102396"/>
    <w:rsid w:val="00104E2C"/>
    <w:rsid w:val="001074BE"/>
    <w:rsid w:val="00111009"/>
    <w:rsid w:val="001147C7"/>
    <w:rsid w:val="00116DA8"/>
    <w:rsid w:val="00121573"/>
    <w:rsid w:val="00121E7F"/>
    <w:rsid w:val="001336AC"/>
    <w:rsid w:val="0013453E"/>
    <w:rsid w:val="00145177"/>
    <w:rsid w:val="001473D5"/>
    <w:rsid w:val="00147740"/>
    <w:rsid w:val="001552FF"/>
    <w:rsid w:val="00155829"/>
    <w:rsid w:val="0015626D"/>
    <w:rsid w:val="00156A1A"/>
    <w:rsid w:val="00166269"/>
    <w:rsid w:val="00171B4B"/>
    <w:rsid w:val="00174AA4"/>
    <w:rsid w:val="00180240"/>
    <w:rsid w:val="00182785"/>
    <w:rsid w:val="00183974"/>
    <w:rsid w:val="00184845"/>
    <w:rsid w:val="001854BC"/>
    <w:rsid w:val="00187166"/>
    <w:rsid w:val="00187346"/>
    <w:rsid w:val="0019346D"/>
    <w:rsid w:val="001958B7"/>
    <w:rsid w:val="001A1823"/>
    <w:rsid w:val="001A34AA"/>
    <w:rsid w:val="001A745E"/>
    <w:rsid w:val="001B164A"/>
    <w:rsid w:val="001B1741"/>
    <w:rsid w:val="001B3204"/>
    <w:rsid w:val="001B3360"/>
    <w:rsid w:val="001B4CF2"/>
    <w:rsid w:val="001B7338"/>
    <w:rsid w:val="001B78D1"/>
    <w:rsid w:val="001B7BE8"/>
    <w:rsid w:val="001C2426"/>
    <w:rsid w:val="001C26C2"/>
    <w:rsid w:val="001D4073"/>
    <w:rsid w:val="001F1510"/>
    <w:rsid w:val="001F15A5"/>
    <w:rsid w:val="001F1A66"/>
    <w:rsid w:val="001F4FE3"/>
    <w:rsid w:val="001F60F6"/>
    <w:rsid w:val="001F6F5A"/>
    <w:rsid w:val="001F70F7"/>
    <w:rsid w:val="0020053A"/>
    <w:rsid w:val="00201547"/>
    <w:rsid w:val="002109E8"/>
    <w:rsid w:val="00212C0D"/>
    <w:rsid w:val="002202C4"/>
    <w:rsid w:val="00244153"/>
    <w:rsid w:val="00247132"/>
    <w:rsid w:val="00251968"/>
    <w:rsid w:val="002526D0"/>
    <w:rsid w:val="00252837"/>
    <w:rsid w:val="002536A0"/>
    <w:rsid w:val="0025460F"/>
    <w:rsid w:val="00257686"/>
    <w:rsid w:val="00263732"/>
    <w:rsid w:val="00267A36"/>
    <w:rsid w:val="00270011"/>
    <w:rsid w:val="00270BE4"/>
    <w:rsid w:val="00293D79"/>
    <w:rsid w:val="0029536D"/>
    <w:rsid w:val="002A1226"/>
    <w:rsid w:val="002A17E9"/>
    <w:rsid w:val="002A18BF"/>
    <w:rsid w:val="002A1A27"/>
    <w:rsid w:val="002A1AE7"/>
    <w:rsid w:val="002A2D28"/>
    <w:rsid w:val="002B2AEE"/>
    <w:rsid w:val="002B419E"/>
    <w:rsid w:val="002C138A"/>
    <w:rsid w:val="002C59A3"/>
    <w:rsid w:val="002D3EC1"/>
    <w:rsid w:val="002E4170"/>
    <w:rsid w:val="002E71B1"/>
    <w:rsid w:val="002F1111"/>
    <w:rsid w:val="002F2A13"/>
    <w:rsid w:val="002F6D63"/>
    <w:rsid w:val="0030284A"/>
    <w:rsid w:val="003141CD"/>
    <w:rsid w:val="003144BC"/>
    <w:rsid w:val="00322903"/>
    <w:rsid w:val="00322A5F"/>
    <w:rsid w:val="003309C6"/>
    <w:rsid w:val="003331F4"/>
    <w:rsid w:val="003332F5"/>
    <w:rsid w:val="00337043"/>
    <w:rsid w:val="00337410"/>
    <w:rsid w:val="00341324"/>
    <w:rsid w:val="0034297D"/>
    <w:rsid w:val="00346FED"/>
    <w:rsid w:val="00347533"/>
    <w:rsid w:val="00351EA3"/>
    <w:rsid w:val="00352B85"/>
    <w:rsid w:val="00356842"/>
    <w:rsid w:val="0036017B"/>
    <w:rsid w:val="00362FD3"/>
    <w:rsid w:val="00377E46"/>
    <w:rsid w:val="00380A0D"/>
    <w:rsid w:val="00381121"/>
    <w:rsid w:val="0039378A"/>
    <w:rsid w:val="00397476"/>
    <w:rsid w:val="003A01CB"/>
    <w:rsid w:val="003A1903"/>
    <w:rsid w:val="003A1FA5"/>
    <w:rsid w:val="003A7102"/>
    <w:rsid w:val="003B1473"/>
    <w:rsid w:val="003C4827"/>
    <w:rsid w:val="003D0EEB"/>
    <w:rsid w:val="003E0D32"/>
    <w:rsid w:val="003E59E1"/>
    <w:rsid w:val="003E6B3D"/>
    <w:rsid w:val="003F1184"/>
    <w:rsid w:val="003F532C"/>
    <w:rsid w:val="0040700D"/>
    <w:rsid w:val="00407BD1"/>
    <w:rsid w:val="00410E21"/>
    <w:rsid w:val="004129E9"/>
    <w:rsid w:val="00413E67"/>
    <w:rsid w:val="00413FA1"/>
    <w:rsid w:val="00414616"/>
    <w:rsid w:val="00432A01"/>
    <w:rsid w:val="00435DEE"/>
    <w:rsid w:val="00436DA8"/>
    <w:rsid w:val="00440DAA"/>
    <w:rsid w:val="00443169"/>
    <w:rsid w:val="00451E16"/>
    <w:rsid w:val="004616BC"/>
    <w:rsid w:val="004659AB"/>
    <w:rsid w:val="00466846"/>
    <w:rsid w:val="00466E5B"/>
    <w:rsid w:val="00467DE9"/>
    <w:rsid w:val="00473EA2"/>
    <w:rsid w:val="00476D4E"/>
    <w:rsid w:val="004808DF"/>
    <w:rsid w:val="00487EBE"/>
    <w:rsid w:val="00495066"/>
    <w:rsid w:val="004953BC"/>
    <w:rsid w:val="00496C6E"/>
    <w:rsid w:val="004A43AF"/>
    <w:rsid w:val="004B1004"/>
    <w:rsid w:val="004B2DCF"/>
    <w:rsid w:val="004B66B2"/>
    <w:rsid w:val="004C17B9"/>
    <w:rsid w:val="004C45A0"/>
    <w:rsid w:val="004D365A"/>
    <w:rsid w:val="004E1CCB"/>
    <w:rsid w:val="004E6C52"/>
    <w:rsid w:val="004E75E9"/>
    <w:rsid w:val="004F1628"/>
    <w:rsid w:val="004F23BF"/>
    <w:rsid w:val="004F3B83"/>
    <w:rsid w:val="004F45F8"/>
    <w:rsid w:val="004F6251"/>
    <w:rsid w:val="00506CD0"/>
    <w:rsid w:val="005107D0"/>
    <w:rsid w:val="00510A4E"/>
    <w:rsid w:val="005110A7"/>
    <w:rsid w:val="00513A9D"/>
    <w:rsid w:val="00516E0D"/>
    <w:rsid w:val="005263A3"/>
    <w:rsid w:val="00526830"/>
    <w:rsid w:val="005300C0"/>
    <w:rsid w:val="00540038"/>
    <w:rsid w:val="00550213"/>
    <w:rsid w:val="005604EE"/>
    <w:rsid w:val="00560714"/>
    <w:rsid w:val="00565974"/>
    <w:rsid w:val="005709BA"/>
    <w:rsid w:val="00570BA6"/>
    <w:rsid w:val="00571FF5"/>
    <w:rsid w:val="005728CE"/>
    <w:rsid w:val="0057365D"/>
    <w:rsid w:val="00581333"/>
    <w:rsid w:val="0058308B"/>
    <w:rsid w:val="00591715"/>
    <w:rsid w:val="00592252"/>
    <w:rsid w:val="0059448E"/>
    <w:rsid w:val="005A224D"/>
    <w:rsid w:val="005A3269"/>
    <w:rsid w:val="005B07B1"/>
    <w:rsid w:val="005B2085"/>
    <w:rsid w:val="005C0779"/>
    <w:rsid w:val="005C4FA2"/>
    <w:rsid w:val="005C7342"/>
    <w:rsid w:val="005D6652"/>
    <w:rsid w:val="005E4C8F"/>
    <w:rsid w:val="005E6852"/>
    <w:rsid w:val="005F261F"/>
    <w:rsid w:val="005F2E8F"/>
    <w:rsid w:val="00601578"/>
    <w:rsid w:val="006037C0"/>
    <w:rsid w:val="0060510C"/>
    <w:rsid w:val="00607A8C"/>
    <w:rsid w:val="00610ACC"/>
    <w:rsid w:val="00620785"/>
    <w:rsid w:val="006221F0"/>
    <w:rsid w:val="006279A0"/>
    <w:rsid w:val="0063667A"/>
    <w:rsid w:val="00636E02"/>
    <w:rsid w:val="00644FD8"/>
    <w:rsid w:val="006500A7"/>
    <w:rsid w:val="00652E12"/>
    <w:rsid w:val="0065442E"/>
    <w:rsid w:val="00657F4C"/>
    <w:rsid w:val="00661B59"/>
    <w:rsid w:val="00663415"/>
    <w:rsid w:val="00673D00"/>
    <w:rsid w:val="00681E1F"/>
    <w:rsid w:val="00682C74"/>
    <w:rsid w:val="0069111C"/>
    <w:rsid w:val="00692D8A"/>
    <w:rsid w:val="0069612A"/>
    <w:rsid w:val="006A4094"/>
    <w:rsid w:val="006B1AD1"/>
    <w:rsid w:val="006B3D54"/>
    <w:rsid w:val="006B4891"/>
    <w:rsid w:val="006B78CF"/>
    <w:rsid w:val="006C1A0E"/>
    <w:rsid w:val="006C3B66"/>
    <w:rsid w:val="006C42C6"/>
    <w:rsid w:val="006C6D9E"/>
    <w:rsid w:val="006D0815"/>
    <w:rsid w:val="006D1EF7"/>
    <w:rsid w:val="006E103A"/>
    <w:rsid w:val="006F201D"/>
    <w:rsid w:val="006F2E49"/>
    <w:rsid w:val="006F336E"/>
    <w:rsid w:val="006F57C5"/>
    <w:rsid w:val="0070434A"/>
    <w:rsid w:val="0070443B"/>
    <w:rsid w:val="00705134"/>
    <w:rsid w:val="00705F5C"/>
    <w:rsid w:val="00716726"/>
    <w:rsid w:val="00723F47"/>
    <w:rsid w:val="007255CB"/>
    <w:rsid w:val="00726455"/>
    <w:rsid w:val="00733AF9"/>
    <w:rsid w:val="0074461A"/>
    <w:rsid w:val="0074667E"/>
    <w:rsid w:val="00750398"/>
    <w:rsid w:val="007518F3"/>
    <w:rsid w:val="00751F92"/>
    <w:rsid w:val="00757A16"/>
    <w:rsid w:val="00767B17"/>
    <w:rsid w:val="00776DC0"/>
    <w:rsid w:val="00782C67"/>
    <w:rsid w:val="0078525C"/>
    <w:rsid w:val="00786140"/>
    <w:rsid w:val="00786E6C"/>
    <w:rsid w:val="007974CE"/>
    <w:rsid w:val="007A021E"/>
    <w:rsid w:val="007A25F6"/>
    <w:rsid w:val="007A55EC"/>
    <w:rsid w:val="007C05ED"/>
    <w:rsid w:val="007C385E"/>
    <w:rsid w:val="007C4C90"/>
    <w:rsid w:val="007D157D"/>
    <w:rsid w:val="007D54D4"/>
    <w:rsid w:val="007D5E6C"/>
    <w:rsid w:val="007D6C2D"/>
    <w:rsid w:val="007E27E0"/>
    <w:rsid w:val="007E4010"/>
    <w:rsid w:val="007E60F0"/>
    <w:rsid w:val="007F4964"/>
    <w:rsid w:val="007F4EF2"/>
    <w:rsid w:val="007F6874"/>
    <w:rsid w:val="00803291"/>
    <w:rsid w:val="0080532D"/>
    <w:rsid w:val="00805BAD"/>
    <w:rsid w:val="00810A77"/>
    <w:rsid w:val="0081171C"/>
    <w:rsid w:val="00812E94"/>
    <w:rsid w:val="008160E8"/>
    <w:rsid w:val="00822EE5"/>
    <w:rsid w:val="00824269"/>
    <w:rsid w:val="00824B8A"/>
    <w:rsid w:val="0082509E"/>
    <w:rsid w:val="00836429"/>
    <w:rsid w:val="008373F5"/>
    <w:rsid w:val="00837841"/>
    <w:rsid w:val="00841F52"/>
    <w:rsid w:val="008439B4"/>
    <w:rsid w:val="0084492B"/>
    <w:rsid w:val="00850CDF"/>
    <w:rsid w:val="0085334E"/>
    <w:rsid w:val="0086050B"/>
    <w:rsid w:val="008648F6"/>
    <w:rsid w:val="00881B1B"/>
    <w:rsid w:val="008951EB"/>
    <w:rsid w:val="008967B7"/>
    <w:rsid w:val="00897724"/>
    <w:rsid w:val="008A02D1"/>
    <w:rsid w:val="008A0EAE"/>
    <w:rsid w:val="008A6408"/>
    <w:rsid w:val="008B0E25"/>
    <w:rsid w:val="008B1910"/>
    <w:rsid w:val="008B19C7"/>
    <w:rsid w:val="008B49E9"/>
    <w:rsid w:val="008C1AEF"/>
    <w:rsid w:val="008C1F18"/>
    <w:rsid w:val="008C4A04"/>
    <w:rsid w:val="008C590D"/>
    <w:rsid w:val="008C6E6E"/>
    <w:rsid w:val="008D1971"/>
    <w:rsid w:val="008D1C63"/>
    <w:rsid w:val="008D27CF"/>
    <w:rsid w:val="008E0F41"/>
    <w:rsid w:val="008E109D"/>
    <w:rsid w:val="008E3D4D"/>
    <w:rsid w:val="008E4D19"/>
    <w:rsid w:val="008F0AFC"/>
    <w:rsid w:val="008F12DF"/>
    <w:rsid w:val="008F26D4"/>
    <w:rsid w:val="00912CC7"/>
    <w:rsid w:val="00915A8B"/>
    <w:rsid w:val="00920571"/>
    <w:rsid w:val="00930160"/>
    <w:rsid w:val="00932BD0"/>
    <w:rsid w:val="00934B7A"/>
    <w:rsid w:val="009360E0"/>
    <w:rsid w:val="00941F9A"/>
    <w:rsid w:val="00945F8D"/>
    <w:rsid w:val="00947A5E"/>
    <w:rsid w:val="00951785"/>
    <w:rsid w:val="009522C4"/>
    <w:rsid w:val="009557CF"/>
    <w:rsid w:val="00955B0D"/>
    <w:rsid w:val="00961124"/>
    <w:rsid w:val="00967B68"/>
    <w:rsid w:val="009710FA"/>
    <w:rsid w:val="009868DE"/>
    <w:rsid w:val="009900FC"/>
    <w:rsid w:val="009901DF"/>
    <w:rsid w:val="009942A4"/>
    <w:rsid w:val="009A0368"/>
    <w:rsid w:val="009A747A"/>
    <w:rsid w:val="009B0400"/>
    <w:rsid w:val="009B485C"/>
    <w:rsid w:val="009B4B50"/>
    <w:rsid w:val="009C1E9D"/>
    <w:rsid w:val="009C294A"/>
    <w:rsid w:val="009C3ED3"/>
    <w:rsid w:val="009C4FB9"/>
    <w:rsid w:val="009C55D0"/>
    <w:rsid w:val="009C78CA"/>
    <w:rsid w:val="009E196A"/>
    <w:rsid w:val="009E4E31"/>
    <w:rsid w:val="009E7622"/>
    <w:rsid w:val="009F1EB5"/>
    <w:rsid w:val="009F6BE2"/>
    <w:rsid w:val="00A04363"/>
    <w:rsid w:val="00A04F1E"/>
    <w:rsid w:val="00A055A9"/>
    <w:rsid w:val="00A05D38"/>
    <w:rsid w:val="00A072B4"/>
    <w:rsid w:val="00A10EDC"/>
    <w:rsid w:val="00A27DBC"/>
    <w:rsid w:val="00A35F24"/>
    <w:rsid w:val="00A36F64"/>
    <w:rsid w:val="00A37849"/>
    <w:rsid w:val="00A40385"/>
    <w:rsid w:val="00A43386"/>
    <w:rsid w:val="00A4556D"/>
    <w:rsid w:val="00A5556D"/>
    <w:rsid w:val="00A6437A"/>
    <w:rsid w:val="00A67ADF"/>
    <w:rsid w:val="00A8258D"/>
    <w:rsid w:val="00A853AD"/>
    <w:rsid w:val="00A9769B"/>
    <w:rsid w:val="00AA7270"/>
    <w:rsid w:val="00AB2631"/>
    <w:rsid w:val="00AB3E9A"/>
    <w:rsid w:val="00AC18ED"/>
    <w:rsid w:val="00AD2B48"/>
    <w:rsid w:val="00AD4873"/>
    <w:rsid w:val="00AD5E59"/>
    <w:rsid w:val="00AE06BA"/>
    <w:rsid w:val="00AE399B"/>
    <w:rsid w:val="00AE3E46"/>
    <w:rsid w:val="00AE50D8"/>
    <w:rsid w:val="00AE544C"/>
    <w:rsid w:val="00AF333A"/>
    <w:rsid w:val="00AF341B"/>
    <w:rsid w:val="00AF48BE"/>
    <w:rsid w:val="00AF69CA"/>
    <w:rsid w:val="00B01165"/>
    <w:rsid w:val="00B029A4"/>
    <w:rsid w:val="00B0492F"/>
    <w:rsid w:val="00B05DB6"/>
    <w:rsid w:val="00B17ACE"/>
    <w:rsid w:val="00B253E6"/>
    <w:rsid w:val="00B331A4"/>
    <w:rsid w:val="00B332F9"/>
    <w:rsid w:val="00B37A87"/>
    <w:rsid w:val="00B432EE"/>
    <w:rsid w:val="00B43907"/>
    <w:rsid w:val="00B5000D"/>
    <w:rsid w:val="00B524E9"/>
    <w:rsid w:val="00B56FC9"/>
    <w:rsid w:val="00B63033"/>
    <w:rsid w:val="00B632D1"/>
    <w:rsid w:val="00B65705"/>
    <w:rsid w:val="00B762A8"/>
    <w:rsid w:val="00B80C9E"/>
    <w:rsid w:val="00B84D3C"/>
    <w:rsid w:val="00B903B6"/>
    <w:rsid w:val="00B94B47"/>
    <w:rsid w:val="00B94E30"/>
    <w:rsid w:val="00BA3067"/>
    <w:rsid w:val="00BB14D8"/>
    <w:rsid w:val="00BB170B"/>
    <w:rsid w:val="00BD490B"/>
    <w:rsid w:val="00BF09CF"/>
    <w:rsid w:val="00BF1A5B"/>
    <w:rsid w:val="00BF6733"/>
    <w:rsid w:val="00BF6F98"/>
    <w:rsid w:val="00C03CF1"/>
    <w:rsid w:val="00C0535A"/>
    <w:rsid w:val="00C21518"/>
    <w:rsid w:val="00C260B2"/>
    <w:rsid w:val="00C361EA"/>
    <w:rsid w:val="00C51F37"/>
    <w:rsid w:val="00C604C0"/>
    <w:rsid w:val="00C63890"/>
    <w:rsid w:val="00C64C53"/>
    <w:rsid w:val="00C67875"/>
    <w:rsid w:val="00C71F4F"/>
    <w:rsid w:val="00C72BA8"/>
    <w:rsid w:val="00C77EC9"/>
    <w:rsid w:val="00C8228A"/>
    <w:rsid w:val="00C928CE"/>
    <w:rsid w:val="00CA0EBD"/>
    <w:rsid w:val="00CA1B42"/>
    <w:rsid w:val="00CB1DA8"/>
    <w:rsid w:val="00CB2B1B"/>
    <w:rsid w:val="00CB68BF"/>
    <w:rsid w:val="00CC1D6C"/>
    <w:rsid w:val="00CC24B3"/>
    <w:rsid w:val="00CD0414"/>
    <w:rsid w:val="00CD6AC0"/>
    <w:rsid w:val="00CE0379"/>
    <w:rsid w:val="00CE3B2D"/>
    <w:rsid w:val="00CE4254"/>
    <w:rsid w:val="00CF1834"/>
    <w:rsid w:val="00CF20F9"/>
    <w:rsid w:val="00CF42F8"/>
    <w:rsid w:val="00CF53AC"/>
    <w:rsid w:val="00CF76CE"/>
    <w:rsid w:val="00D1070D"/>
    <w:rsid w:val="00D14962"/>
    <w:rsid w:val="00D1689D"/>
    <w:rsid w:val="00D21847"/>
    <w:rsid w:val="00D32959"/>
    <w:rsid w:val="00D34962"/>
    <w:rsid w:val="00D377BB"/>
    <w:rsid w:val="00D47DBF"/>
    <w:rsid w:val="00D60333"/>
    <w:rsid w:val="00D61AA2"/>
    <w:rsid w:val="00D62279"/>
    <w:rsid w:val="00D64A69"/>
    <w:rsid w:val="00D73D18"/>
    <w:rsid w:val="00D83DDF"/>
    <w:rsid w:val="00D936D6"/>
    <w:rsid w:val="00DB3B77"/>
    <w:rsid w:val="00DB3D88"/>
    <w:rsid w:val="00DB7AE6"/>
    <w:rsid w:val="00DC38AE"/>
    <w:rsid w:val="00DC554D"/>
    <w:rsid w:val="00DC671F"/>
    <w:rsid w:val="00DC6F8A"/>
    <w:rsid w:val="00DD19EC"/>
    <w:rsid w:val="00DD330D"/>
    <w:rsid w:val="00DD3793"/>
    <w:rsid w:val="00DF3FE1"/>
    <w:rsid w:val="00DF4BC1"/>
    <w:rsid w:val="00DF6494"/>
    <w:rsid w:val="00E00407"/>
    <w:rsid w:val="00E032F2"/>
    <w:rsid w:val="00E1667A"/>
    <w:rsid w:val="00E25F10"/>
    <w:rsid w:val="00E34416"/>
    <w:rsid w:val="00E426AD"/>
    <w:rsid w:val="00E523FD"/>
    <w:rsid w:val="00E52CBC"/>
    <w:rsid w:val="00E542E7"/>
    <w:rsid w:val="00E5483B"/>
    <w:rsid w:val="00E560FB"/>
    <w:rsid w:val="00E5694C"/>
    <w:rsid w:val="00E623B8"/>
    <w:rsid w:val="00E63FFF"/>
    <w:rsid w:val="00E653F8"/>
    <w:rsid w:val="00E72ED5"/>
    <w:rsid w:val="00E73088"/>
    <w:rsid w:val="00E73442"/>
    <w:rsid w:val="00E74C74"/>
    <w:rsid w:val="00E7756A"/>
    <w:rsid w:val="00E90B84"/>
    <w:rsid w:val="00E92521"/>
    <w:rsid w:val="00EA066F"/>
    <w:rsid w:val="00EA3AA1"/>
    <w:rsid w:val="00EA4AED"/>
    <w:rsid w:val="00EB6521"/>
    <w:rsid w:val="00EC096C"/>
    <w:rsid w:val="00EC57E5"/>
    <w:rsid w:val="00EC6281"/>
    <w:rsid w:val="00ED7E7A"/>
    <w:rsid w:val="00EE417E"/>
    <w:rsid w:val="00EF0D19"/>
    <w:rsid w:val="00F01496"/>
    <w:rsid w:val="00F04F92"/>
    <w:rsid w:val="00F0595C"/>
    <w:rsid w:val="00F07D7E"/>
    <w:rsid w:val="00F20FB0"/>
    <w:rsid w:val="00F242A0"/>
    <w:rsid w:val="00F3461A"/>
    <w:rsid w:val="00F354C5"/>
    <w:rsid w:val="00F50AC6"/>
    <w:rsid w:val="00F53F42"/>
    <w:rsid w:val="00F61E4B"/>
    <w:rsid w:val="00F66C31"/>
    <w:rsid w:val="00F6740D"/>
    <w:rsid w:val="00F67566"/>
    <w:rsid w:val="00F71020"/>
    <w:rsid w:val="00F726BE"/>
    <w:rsid w:val="00F73615"/>
    <w:rsid w:val="00F7624A"/>
    <w:rsid w:val="00F809EE"/>
    <w:rsid w:val="00F813F8"/>
    <w:rsid w:val="00F93B60"/>
    <w:rsid w:val="00F96264"/>
    <w:rsid w:val="00FA10EA"/>
    <w:rsid w:val="00FA29DB"/>
    <w:rsid w:val="00FB4ED6"/>
    <w:rsid w:val="00FC1364"/>
    <w:rsid w:val="00FD23F1"/>
    <w:rsid w:val="00FD4EFB"/>
    <w:rsid w:val="00FE494C"/>
    <w:rsid w:val="00FF2478"/>
    <w:rsid w:val="00FF325C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ICM</cp:lastModifiedBy>
  <cp:revision>2</cp:revision>
  <dcterms:created xsi:type="dcterms:W3CDTF">2015-04-16T17:10:00Z</dcterms:created>
  <dcterms:modified xsi:type="dcterms:W3CDTF">2015-04-16T17:10:00Z</dcterms:modified>
</cp:coreProperties>
</file>